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545E0A" w14:textId="77777777" w:rsidR="00A81E73" w:rsidRDefault="00F91046">
      <w:pPr>
        <w:widowControl/>
        <w:jc w:val="left"/>
        <w:rPr>
          <w:rFonts w:ascii="黑体" w:eastAsia="黑体" w:hAnsi="黑体"/>
          <w:szCs w:val="22"/>
        </w:rPr>
      </w:pPr>
      <w:r>
        <w:rPr>
          <w:rFonts w:ascii="黑体" w:eastAsia="黑体" w:hAnsi="黑体" w:hint="eastAsia"/>
          <w:szCs w:val="22"/>
        </w:rPr>
        <w:t>附件</w:t>
      </w:r>
      <w:r>
        <w:rPr>
          <w:rFonts w:ascii="黑体" w:eastAsia="黑体" w:hAnsi="黑体"/>
          <w:szCs w:val="22"/>
        </w:rPr>
        <w:t>5</w:t>
      </w:r>
      <w:r>
        <w:rPr>
          <w:rFonts w:ascii="黑体" w:eastAsia="黑体" w:hAnsi="黑体" w:hint="eastAsia"/>
          <w:szCs w:val="22"/>
        </w:rPr>
        <w:t>：</w:t>
      </w:r>
    </w:p>
    <w:tbl>
      <w:tblPr>
        <w:tblW w:w="8781" w:type="dxa"/>
        <w:tblLayout w:type="fixed"/>
        <w:tblLook w:val="04A0" w:firstRow="1" w:lastRow="0" w:firstColumn="1" w:lastColumn="0" w:noHBand="0" w:noVBand="1"/>
      </w:tblPr>
      <w:tblGrid>
        <w:gridCol w:w="1691"/>
        <w:gridCol w:w="1227"/>
        <w:gridCol w:w="1166"/>
        <w:gridCol w:w="986"/>
        <w:gridCol w:w="843"/>
        <w:gridCol w:w="1269"/>
        <w:gridCol w:w="1599"/>
      </w:tblGrid>
      <w:tr w:rsidR="00A81E73" w14:paraId="7C545E0C" w14:textId="77777777">
        <w:trPr>
          <w:trHeight w:val="368"/>
        </w:trPr>
        <w:tc>
          <w:tcPr>
            <w:tcW w:w="87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45E0B" w14:textId="5B44DDF4" w:rsidR="00A81E73" w:rsidRDefault="00F91046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Cambria" w:eastAsia="方正小标宋_GBK" w:hAnsi="Cambria" w:cs="宋体" w:hint="eastAsia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年度中国会展年度人物申报表</w:t>
            </w:r>
          </w:p>
        </w:tc>
      </w:tr>
      <w:tr w:rsidR="00A81E73" w14:paraId="7C545E0E" w14:textId="77777777">
        <w:trPr>
          <w:trHeight w:val="282"/>
        </w:trPr>
        <w:tc>
          <w:tcPr>
            <w:tcW w:w="87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45E0D" w14:textId="77777777" w:rsidR="00A81E73" w:rsidRDefault="00F91046">
            <w:pPr>
              <w:widowControl/>
              <w:spacing w:line="440" w:lineRule="exact"/>
              <w:jc w:val="righ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申报方式：个人自荐□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单位推荐□</w:t>
            </w:r>
          </w:p>
        </w:tc>
      </w:tr>
      <w:tr w:rsidR="00A81E73" w14:paraId="7C545E16" w14:textId="77777777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0F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0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1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2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3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4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45E15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(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小二寸彩色照片）</w:t>
            </w:r>
          </w:p>
        </w:tc>
      </w:tr>
      <w:tr w:rsidR="00A81E73" w14:paraId="7C545E1E" w14:textId="77777777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7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8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9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A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B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党派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C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45E1D" w14:textId="77777777" w:rsidR="00A81E73" w:rsidRDefault="00A81E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24" w14:textId="77777777">
        <w:trPr>
          <w:trHeight w:val="32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1F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45E20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1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2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45E23" w14:textId="77777777" w:rsidR="00A81E73" w:rsidRDefault="00A81E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2A" w14:textId="77777777">
        <w:trPr>
          <w:trHeight w:val="36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5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5E26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7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28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45E29" w14:textId="77777777" w:rsidR="00A81E73" w:rsidRDefault="00A81E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2D" w14:textId="77777777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45E2B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C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30" w14:textId="77777777">
        <w:trPr>
          <w:trHeight w:val="32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E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2F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35" w14:textId="77777777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31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32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33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34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3A" w14:textId="77777777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36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37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38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39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3F" w14:textId="77777777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3B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3C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3D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3E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42" w14:textId="77777777">
        <w:trPr>
          <w:trHeight w:val="119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40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5E41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45" w14:textId="77777777">
        <w:trPr>
          <w:trHeight w:val="119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E43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个人工作事迹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5E44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81E73" w14:paraId="7C545E4A" w14:textId="77777777">
        <w:trPr>
          <w:trHeight w:val="119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45E46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47" w14:textId="77777777" w:rsidR="00A81E73" w:rsidRDefault="00A81E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14:paraId="7C545E48" w14:textId="77777777" w:rsidR="00A81E73" w:rsidRDefault="00F91046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（盖章）</w:t>
            </w:r>
          </w:p>
          <w:p w14:paraId="7C545E49" w14:textId="77777777" w:rsidR="00A81E73" w:rsidRDefault="00F91046">
            <w:pPr>
              <w:jc w:val="righ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</w:tc>
      </w:tr>
      <w:tr w:rsidR="00A81E73" w14:paraId="7C545E4C" w14:textId="77777777">
        <w:trPr>
          <w:trHeight w:val="290"/>
        </w:trPr>
        <w:tc>
          <w:tcPr>
            <w:tcW w:w="8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E4B" w14:textId="77777777" w:rsidR="00A81E73" w:rsidRDefault="00F910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※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以单位推荐方式申报该项目评选的，应填写所在单位意见，并加盖公章</w:t>
            </w:r>
          </w:p>
        </w:tc>
      </w:tr>
    </w:tbl>
    <w:p w14:paraId="7C545E4D" w14:textId="77777777" w:rsidR="00A81E73" w:rsidRDefault="00A81E73">
      <w:pPr>
        <w:tabs>
          <w:tab w:val="right" w:pos="8532"/>
        </w:tabs>
        <w:ind w:rightChars="99" w:right="313"/>
        <w:rPr>
          <w:color w:val="000000"/>
          <w:sz w:val="28"/>
          <w:szCs w:val="28"/>
        </w:rPr>
      </w:pPr>
    </w:p>
    <w:sectPr w:rsidR="00A81E73">
      <w:footerReference w:type="even" r:id="rId6"/>
      <w:footerReference w:type="default" r:id="rId7"/>
      <w:pgSz w:w="11907" w:h="16840"/>
      <w:pgMar w:top="2098" w:right="1474" w:bottom="1984" w:left="1587" w:header="851" w:footer="1400" w:gutter="0"/>
      <w:cols w:space="72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5E56" w14:textId="77777777" w:rsidR="00F91046" w:rsidRDefault="00F91046">
      <w:r>
        <w:separator/>
      </w:r>
    </w:p>
  </w:endnote>
  <w:endnote w:type="continuationSeparator" w:id="0">
    <w:p w14:paraId="7C545E58" w14:textId="77777777" w:rsidR="00F91046" w:rsidRDefault="00F9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48BDEE-1DF4-4DEE-92F8-1836BBB595E6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fontKey="{CEC4B489-CEBF-4D3F-9543-7B45814B90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33B19D4-B3C4-42B1-80A7-8287682A8EC6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32205A0F-E70A-408C-AC60-382D33A1AC3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53144A22-DEF6-445C-9BEE-065056AD006A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6" w:subsetted="1" w:fontKey="{BEA36105-CB8E-46C0-9278-AF9CDB28635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5E4E" w14:textId="77777777" w:rsidR="00A81E73" w:rsidRDefault="00F91046">
    <w:pPr>
      <w:pStyle w:val="a5"/>
      <w:framePr w:w="1740"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7C545E4F" w14:textId="77777777" w:rsidR="00A81E73" w:rsidRDefault="00A81E73">
    <w:pPr>
      <w:pStyle w:val="a5"/>
      <w:ind w:right="360" w:firstLine="360"/>
    </w:pPr>
  </w:p>
  <w:p w14:paraId="7C545E50" w14:textId="77777777" w:rsidR="00A81E73" w:rsidRDefault="00A81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5E51" w14:textId="77777777" w:rsidR="00A81E73" w:rsidRDefault="00F91046">
    <w:pPr>
      <w:pStyle w:val="a5"/>
      <w:wordWrap w:val="0"/>
      <w:jc w:val="right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 PAGE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X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45E52" w14:textId="77777777" w:rsidR="00F91046" w:rsidRDefault="00F91046">
      <w:r>
        <w:separator/>
      </w:r>
    </w:p>
  </w:footnote>
  <w:footnote w:type="continuationSeparator" w:id="0">
    <w:p w14:paraId="7C545E54" w14:textId="77777777" w:rsidR="00F91046" w:rsidRDefault="00F9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16D09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81E7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1046"/>
    <w:rsid w:val="00F92CC7"/>
    <w:rsid w:val="00FB3A8B"/>
    <w:rsid w:val="00FB7148"/>
    <w:rsid w:val="00FD71A0"/>
    <w:rsid w:val="00FE29B0"/>
    <w:rsid w:val="00FF39CC"/>
    <w:rsid w:val="00FF6E4E"/>
    <w:rsid w:val="221C1A99"/>
    <w:rsid w:val="24F751D9"/>
    <w:rsid w:val="3FF604C9"/>
    <w:rsid w:val="5273717F"/>
    <w:rsid w:val="5CB5062A"/>
    <w:rsid w:val="64E85FAB"/>
    <w:rsid w:val="77A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45E0A"/>
  <w15:docId w15:val="{EB3B6232-0580-4127-A9AE-AA44803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8">
    <w:name w:val="page number"/>
    <w:basedOn w:val="a0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</w:style>
  <w:style w:type="paragraph" w:customStyle="1" w:styleId="CharCharCharCharCharCharCharCharCharCharCharChar1Char">
    <w:name w:val="Char Char Char Char Char Char Char Char Char Char Char Char1 Char"/>
    <w:basedOn w:val="a"/>
    <w:qFormat/>
    <w:rPr>
      <w:rFonts w:eastAsia="仿宋_GB231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49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袁朋居</dc:creator>
  <cp:lastModifiedBy>weixuan li</cp:lastModifiedBy>
  <cp:revision>31</cp:revision>
  <cp:lastPrinted>2022-07-14T08:12:00Z</cp:lastPrinted>
  <dcterms:created xsi:type="dcterms:W3CDTF">2022-07-27T08:37:00Z</dcterms:created>
  <dcterms:modified xsi:type="dcterms:W3CDTF">2024-10-09T00:51:00Z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E593A50B61A24831937090F785810E57</vt:lpwstr>
  </property>
</Properties>
</file>