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F82DD2" w14:textId="77777777" w:rsidR="00024AAC" w:rsidRDefault="0078148F">
      <w:pPr>
        <w:rPr>
          <w:rFonts w:ascii="黑体" w:eastAsia="黑体" w:hAnsi="黑体"/>
          <w:szCs w:val="22"/>
        </w:rPr>
      </w:pPr>
      <w:r>
        <w:rPr>
          <w:rFonts w:ascii="黑体" w:eastAsia="黑体" w:hAnsi="黑体" w:hint="eastAsia"/>
          <w:szCs w:val="22"/>
        </w:rPr>
        <w:t>附件</w:t>
      </w:r>
      <w:r>
        <w:rPr>
          <w:rFonts w:ascii="黑体" w:eastAsia="黑体" w:hAnsi="黑体"/>
          <w:szCs w:val="22"/>
        </w:rPr>
        <w:t>2</w:t>
      </w:r>
      <w:r>
        <w:rPr>
          <w:rFonts w:ascii="黑体" w:eastAsia="黑体" w:hAnsi="黑体" w:hint="eastAsia"/>
          <w:szCs w:val="22"/>
        </w:rPr>
        <w:t>：</w:t>
      </w:r>
    </w:p>
    <w:tbl>
      <w:tblPr>
        <w:tblW w:w="9680" w:type="dxa"/>
        <w:tblLayout w:type="fixed"/>
        <w:tblLook w:val="04A0" w:firstRow="1" w:lastRow="0" w:firstColumn="1" w:lastColumn="0" w:noHBand="0" w:noVBand="1"/>
      </w:tblPr>
      <w:tblGrid>
        <w:gridCol w:w="764"/>
        <w:gridCol w:w="1812"/>
        <w:gridCol w:w="663"/>
        <w:gridCol w:w="1744"/>
        <w:gridCol w:w="1561"/>
        <w:gridCol w:w="1412"/>
        <w:gridCol w:w="1724"/>
      </w:tblGrid>
      <w:tr w:rsidR="00024AAC" w14:paraId="68F82DD4" w14:textId="77777777">
        <w:trPr>
          <w:trHeight w:val="529"/>
        </w:trPr>
        <w:tc>
          <w:tcPr>
            <w:tcW w:w="96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F82DD3" w14:textId="487D0257" w:rsidR="00024AAC" w:rsidRPr="0078148F" w:rsidRDefault="0078148F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36"/>
                <w:szCs w:val="36"/>
              </w:rPr>
            </w:pPr>
            <w:r w:rsidRPr="0078148F">
              <w:rPr>
                <w:rFonts w:ascii="方正小标宋_GBK" w:eastAsia="方正小标宋_GBK" w:hAnsi="等线" w:cs="宋体" w:hint="eastAsia"/>
                <w:color w:val="000000"/>
                <w:kern w:val="0"/>
                <w:sz w:val="44"/>
                <w:szCs w:val="44"/>
              </w:rPr>
              <w:t>202</w:t>
            </w:r>
            <w:r w:rsidRPr="0078148F">
              <w:rPr>
                <w:rFonts w:ascii="Cambria" w:eastAsia="方正小标宋_GBK" w:hAnsi="Cambria" w:cs="宋体" w:hint="eastAsia"/>
                <w:color w:val="000000"/>
                <w:kern w:val="0"/>
                <w:sz w:val="44"/>
                <w:szCs w:val="44"/>
              </w:rPr>
              <w:t>4</w:t>
            </w:r>
            <w:r w:rsidRPr="0078148F">
              <w:rPr>
                <w:rFonts w:ascii="方正小标宋_GBK" w:eastAsia="方正小标宋_GBK" w:hAnsi="等线" w:cs="宋体" w:hint="eastAsia"/>
                <w:color w:val="000000"/>
                <w:kern w:val="0"/>
                <w:sz w:val="44"/>
                <w:szCs w:val="44"/>
              </w:rPr>
              <w:t>年度中国会展品牌城市申报表</w:t>
            </w:r>
          </w:p>
        </w:tc>
      </w:tr>
      <w:tr w:rsidR="00024AAC" w14:paraId="68F82DD6" w14:textId="77777777">
        <w:trPr>
          <w:trHeight w:val="321"/>
        </w:trPr>
        <w:tc>
          <w:tcPr>
            <w:tcW w:w="968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82DD5" w14:textId="77777777" w:rsidR="00024AAC" w:rsidRDefault="0078148F">
            <w:pPr>
              <w:widowControl/>
              <w:wordWrap w:val="0"/>
              <w:spacing w:line="440" w:lineRule="exact"/>
              <w:jc w:val="right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申报方式：自荐□</w:t>
            </w: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推荐□</w:t>
            </w: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  <w:t xml:space="preserve">   </w:t>
            </w:r>
          </w:p>
        </w:tc>
      </w:tr>
      <w:tr w:rsidR="00024AAC" w14:paraId="68F82DD9" w14:textId="77777777">
        <w:trPr>
          <w:trHeight w:val="292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DD7" w14:textId="77777777" w:rsidR="00024AAC" w:rsidRDefault="0078148F">
            <w:pPr>
              <w:widowControl/>
              <w:spacing w:line="4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城市名称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DD8" w14:textId="77777777" w:rsidR="00024AAC" w:rsidRDefault="00024AAC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024AAC" w14:paraId="68F82DDC" w14:textId="77777777">
        <w:trPr>
          <w:trHeight w:val="292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82DDA" w14:textId="77777777" w:rsidR="00024AAC" w:rsidRDefault="0078148F">
            <w:pPr>
              <w:widowControl/>
              <w:spacing w:line="4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82DDB" w14:textId="77777777" w:rsidR="00024AAC" w:rsidRDefault="00024AAC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024AAC" w14:paraId="68F82DDF" w14:textId="77777777">
        <w:trPr>
          <w:trHeight w:val="292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DDD" w14:textId="77777777" w:rsidR="00024AAC" w:rsidRDefault="0078148F">
            <w:pPr>
              <w:widowControl/>
              <w:spacing w:line="4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推荐单位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DDE" w14:textId="77777777" w:rsidR="00024AAC" w:rsidRDefault="00024AAC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024AAC" w14:paraId="68F82DE1" w14:textId="77777777">
        <w:trPr>
          <w:trHeight w:val="292"/>
        </w:trPr>
        <w:tc>
          <w:tcPr>
            <w:tcW w:w="9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center"/>
          </w:tcPr>
          <w:p w14:paraId="68F82DE0" w14:textId="77777777" w:rsidR="00024AAC" w:rsidRDefault="0078148F">
            <w:pPr>
              <w:widowControl/>
              <w:spacing w:line="4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基本信息</w:t>
            </w:r>
          </w:p>
        </w:tc>
      </w:tr>
      <w:tr w:rsidR="00024AAC" w14:paraId="68F82DE4" w14:textId="77777777">
        <w:trPr>
          <w:trHeight w:val="1487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82DE2" w14:textId="77777777" w:rsidR="00024AAC" w:rsidRDefault="0078148F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城市概况（经济环境、人文环境、交通、住宿、旅游等）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82DE3" w14:textId="77777777" w:rsidR="00024AAC" w:rsidRDefault="00024AAC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024AAC" w14:paraId="68F82DE7" w14:textId="77777777">
        <w:trPr>
          <w:trHeight w:val="1033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82DE5" w14:textId="77777777" w:rsidR="00024AAC" w:rsidRDefault="0078148F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城市会展业环境（服务政策、会展基建、会展市场容量、会展人才储备、会议与旅游等）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82DE6" w14:textId="77777777" w:rsidR="00024AAC" w:rsidRDefault="00024AAC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024AAC" w14:paraId="68F82DEA" w14:textId="77777777">
        <w:trPr>
          <w:trHeight w:val="589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DE8" w14:textId="77777777" w:rsidR="00024AAC" w:rsidRDefault="0078148F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其他信息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DE9" w14:textId="77777777" w:rsidR="00024AAC" w:rsidRDefault="00024AAC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024AAC" w14:paraId="68F82DEC" w14:textId="77777777">
        <w:trPr>
          <w:trHeight w:val="292"/>
        </w:trPr>
        <w:tc>
          <w:tcPr>
            <w:tcW w:w="9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center"/>
          </w:tcPr>
          <w:p w14:paraId="68F82DEB" w14:textId="77777777" w:rsidR="00024AAC" w:rsidRDefault="0078148F">
            <w:pPr>
              <w:widowControl/>
              <w:spacing w:line="4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接、办大型会议</w:t>
            </w: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展览项目信息</w:t>
            </w:r>
          </w:p>
        </w:tc>
      </w:tr>
      <w:tr w:rsidR="00024AAC" w14:paraId="68F82DF3" w14:textId="77777777">
        <w:trPr>
          <w:trHeight w:val="29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DED" w14:textId="77777777" w:rsidR="00024AAC" w:rsidRDefault="0078148F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DEE" w14:textId="77777777" w:rsidR="00024AAC" w:rsidRDefault="0078148F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DEF" w14:textId="77777777" w:rsidR="00024AAC" w:rsidRDefault="0078148F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主承办单位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DF0" w14:textId="77777777" w:rsidR="00024AAC" w:rsidRDefault="0078148F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举办时间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DF1" w14:textId="77777777" w:rsidR="00024AAC" w:rsidRDefault="0078148F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面积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DF2" w14:textId="77777777" w:rsidR="00024AAC" w:rsidRDefault="0078148F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同期活动场次</w:t>
            </w:r>
          </w:p>
        </w:tc>
      </w:tr>
      <w:tr w:rsidR="00024AAC" w14:paraId="68F82DFA" w14:textId="77777777">
        <w:trPr>
          <w:trHeight w:val="29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DF4" w14:textId="77777777" w:rsidR="00024AAC" w:rsidRDefault="00024AAC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DF5" w14:textId="77777777" w:rsidR="00024AAC" w:rsidRDefault="00024AAC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DF6" w14:textId="77777777" w:rsidR="00024AAC" w:rsidRDefault="00024AAC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DF7" w14:textId="77777777" w:rsidR="00024AAC" w:rsidRDefault="00024AAC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DF8" w14:textId="77777777" w:rsidR="00024AAC" w:rsidRDefault="00024AAC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DF9" w14:textId="77777777" w:rsidR="00024AAC" w:rsidRDefault="00024AAC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024AAC" w14:paraId="68F82E01" w14:textId="77777777">
        <w:trPr>
          <w:trHeight w:val="29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DFB" w14:textId="77777777" w:rsidR="00024AAC" w:rsidRDefault="00024AAC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DFC" w14:textId="77777777" w:rsidR="00024AAC" w:rsidRDefault="00024AAC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DFD" w14:textId="77777777" w:rsidR="00024AAC" w:rsidRDefault="00024AAC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DFE" w14:textId="77777777" w:rsidR="00024AAC" w:rsidRDefault="00024AAC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DFF" w14:textId="77777777" w:rsidR="00024AAC" w:rsidRDefault="00024AAC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E00" w14:textId="77777777" w:rsidR="00024AAC" w:rsidRDefault="00024AAC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024AAC" w14:paraId="68F82E08" w14:textId="77777777">
        <w:trPr>
          <w:trHeight w:val="29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E02" w14:textId="77777777" w:rsidR="00024AAC" w:rsidRDefault="00024AAC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E03" w14:textId="77777777" w:rsidR="00024AAC" w:rsidRDefault="00024AAC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E04" w14:textId="77777777" w:rsidR="00024AAC" w:rsidRDefault="00024AAC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E05" w14:textId="77777777" w:rsidR="00024AAC" w:rsidRDefault="00024AAC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E06" w14:textId="77777777" w:rsidR="00024AAC" w:rsidRDefault="00024AAC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E07" w14:textId="77777777" w:rsidR="00024AAC" w:rsidRDefault="00024AAC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024AAC" w14:paraId="68F82E0A" w14:textId="77777777">
        <w:trPr>
          <w:trHeight w:val="292"/>
        </w:trPr>
        <w:tc>
          <w:tcPr>
            <w:tcW w:w="9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center"/>
          </w:tcPr>
          <w:p w14:paraId="68F82E09" w14:textId="77777777" w:rsidR="00024AAC" w:rsidRDefault="0078148F">
            <w:pPr>
              <w:widowControl/>
              <w:spacing w:line="4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024AAC" w14:paraId="68F82E11" w14:textId="77777777">
        <w:trPr>
          <w:trHeight w:val="292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E0B" w14:textId="77777777" w:rsidR="00024AAC" w:rsidRDefault="0078148F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单位负责人姓名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E0C" w14:textId="77777777" w:rsidR="00024AAC" w:rsidRDefault="00024AAC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E0D" w14:textId="77777777" w:rsidR="00024AAC" w:rsidRDefault="0078148F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E0E" w14:textId="77777777" w:rsidR="00024AAC" w:rsidRDefault="00024AAC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E0F" w14:textId="77777777" w:rsidR="00024AAC" w:rsidRDefault="0078148F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E10" w14:textId="77777777" w:rsidR="00024AAC" w:rsidRDefault="00024AAC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024AAC" w14:paraId="68F82E18" w14:textId="77777777">
        <w:trPr>
          <w:trHeight w:val="292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E12" w14:textId="77777777" w:rsidR="00024AAC" w:rsidRDefault="0078148F">
            <w:pPr>
              <w:widowControl/>
              <w:spacing w:line="4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填表人姓名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E13" w14:textId="77777777" w:rsidR="00024AAC" w:rsidRDefault="00024AAC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E14" w14:textId="77777777" w:rsidR="00024AAC" w:rsidRDefault="0078148F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E15" w14:textId="77777777" w:rsidR="00024AAC" w:rsidRDefault="00024AAC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E16" w14:textId="77777777" w:rsidR="00024AAC" w:rsidRDefault="0078148F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E17" w14:textId="77777777" w:rsidR="00024AAC" w:rsidRDefault="00024AAC">
            <w:pPr>
              <w:widowControl/>
              <w:spacing w:line="4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024AAC" w14:paraId="68F82E1B" w14:textId="77777777">
        <w:trPr>
          <w:trHeight w:val="292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E19" w14:textId="77777777" w:rsidR="00024AAC" w:rsidRDefault="0078148F">
            <w:pPr>
              <w:widowControl/>
              <w:spacing w:line="4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82E1A" w14:textId="77777777" w:rsidR="00024AAC" w:rsidRDefault="00024A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</w:tr>
    </w:tbl>
    <w:p w14:paraId="68F82E1C" w14:textId="77777777" w:rsidR="00024AAC" w:rsidRDefault="00024AAC">
      <w:pPr>
        <w:tabs>
          <w:tab w:val="right" w:pos="8532"/>
        </w:tabs>
        <w:ind w:rightChars="99" w:right="313"/>
        <w:rPr>
          <w:color w:val="000000"/>
          <w:sz w:val="28"/>
          <w:szCs w:val="28"/>
        </w:rPr>
      </w:pPr>
    </w:p>
    <w:sectPr w:rsidR="00024AAC">
      <w:footerReference w:type="even" r:id="rId6"/>
      <w:footerReference w:type="default" r:id="rId7"/>
      <w:pgSz w:w="11907" w:h="16840"/>
      <w:pgMar w:top="2098" w:right="1474" w:bottom="1984" w:left="1587" w:header="851" w:footer="1400" w:gutter="0"/>
      <w:cols w:space="720"/>
      <w:docGrid w:type="linesAndChars" w:linePitch="579" w:charSpace="-8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82E25" w14:textId="77777777" w:rsidR="0078148F" w:rsidRDefault="0078148F">
      <w:r>
        <w:separator/>
      </w:r>
    </w:p>
  </w:endnote>
  <w:endnote w:type="continuationSeparator" w:id="0">
    <w:p w14:paraId="68F82E27" w14:textId="77777777" w:rsidR="0078148F" w:rsidRDefault="0078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4DB8245-83B1-4937-84A9-89A1DC416199}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2" w:fontKey="{668A9E27-0578-4FF4-8B3E-BC1BB058035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BA9DA53-160D-472F-8DA7-B200153C980C}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  <w:embedRegular r:id="rId4" w:subsetted="1" w:fontKey="{DBF52365-A929-4911-827F-62CB14E3C523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5" w:subsetted="1" w:fontKey="{E6507101-22A8-4929-A7F8-2C1F3282CDC8}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6" w:subsetted="1" w:fontKey="{E5A05057-1394-4EC8-84FC-DFED39771604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82E1D" w14:textId="77777777" w:rsidR="00024AAC" w:rsidRDefault="0078148F">
    <w:pPr>
      <w:pStyle w:val="a5"/>
      <w:framePr w:w="1740" w:wrap="around" w:vAnchor="text" w:hAnchor="margin" w:xAlign="outside" w:y="1"/>
      <w:jc w:val="center"/>
      <w:rPr>
        <w:rStyle w:val="a8"/>
        <w:sz w:val="28"/>
        <w:szCs w:val="28"/>
      </w:rPr>
    </w:pPr>
    <w:r>
      <w:rPr>
        <w:rStyle w:val="a8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8"/>
        <w:sz w:val="28"/>
        <w:szCs w:val="28"/>
      </w:rPr>
      <w:t>X</w:t>
    </w:r>
    <w:r>
      <w:rPr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>—</w:t>
    </w:r>
  </w:p>
  <w:p w14:paraId="68F82E1E" w14:textId="77777777" w:rsidR="00024AAC" w:rsidRDefault="00024AAC">
    <w:pPr>
      <w:pStyle w:val="a5"/>
      <w:ind w:right="360" w:firstLine="360"/>
    </w:pPr>
  </w:p>
  <w:p w14:paraId="68F82E1F" w14:textId="77777777" w:rsidR="00024AAC" w:rsidRDefault="00024A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82E20" w14:textId="77777777" w:rsidR="00024AAC" w:rsidRDefault="0078148F">
    <w:pPr>
      <w:pStyle w:val="a5"/>
      <w:wordWrap w:val="0"/>
      <w:jc w:val="right"/>
      <w:rPr>
        <w:rStyle w:val="a8"/>
        <w:rFonts w:ascii="仿宋_GB2312" w:eastAsia="仿宋_GB2312"/>
        <w:sz w:val="28"/>
        <w:szCs w:val="28"/>
      </w:rPr>
    </w:pPr>
    <w:r>
      <w:rPr>
        <w:rStyle w:val="a8"/>
        <w:rFonts w:ascii="仿宋_GB2312" w:eastAsia="仿宋_GB2312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8"/>
        <w:rFonts w:ascii="宋体" w:hAnsi="宋体" w:hint="eastAsia"/>
        <w:sz w:val="28"/>
        <w:szCs w:val="28"/>
      </w:rPr>
      <w:instrText xml:space="preserve"> PAGE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Style w:val="a8"/>
        <w:rFonts w:ascii="宋体" w:hAnsi="宋体"/>
        <w:sz w:val="28"/>
        <w:szCs w:val="28"/>
      </w:rPr>
      <w:t>X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8"/>
        <w:rFonts w:ascii="仿宋_GB2312" w:eastAsia="仿宋_GB2312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82E21" w14:textId="77777777" w:rsidR="0078148F" w:rsidRDefault="0078148F">
      <w:r>
        <w:separator/>
      </w:r>
    </w:p>
  </w:footnote>
  <w:footnote w:type="continuationSeparator" w:id="0">
    <w:p w14:paraId="68F82E23" w14:textId="77777777" w:rsidR="0078148F" w:rsidRDefault="00781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c0YjY5MTU1ZTY3ODAwMmQ1ZDVjYTc2YTkwNWMyZWIifQ=="/>
  </w:docVars>
  <w:rsids>
    <w:rsidRoot w:val="00A3053D"/>
    <w:rsid w:val="00013519"/>
    <w:rsid w:val="00013A58"/>
    <w:rsid w:val="00014580"/>
    <w:rsid w:val="00015A5D"/>
    <w:rsid w:val="00024AAC"/>
    <w:rsid w:val="0002662B"/>
    <w:rsid w:val="00041B27"/>
    <w:rsid w:val="0006454D"/>
    <w:rsid w:val="00077784"/>
    <w:rsid w:val="000858B4"/>
    <w:rsid w:val="000B7A2A"/>
    <w:rsid w:val="000C4B4C"/>
    <w:rsid w:val="000C5914"/>
    <w:rsid w:val="000C5B4F"/>
    <w:rsid w:val="000F520D"/>
    <w:rsid w:val="000F594F"/>
    <w:rsid w:val="0014328F"/>
    <w:rsid w:val="00151669"/>
    <w:rsid w:val="00153C49"/>
    <w:rsid w:val="00170944"/>
    <w:rsid w:val="001719C6"/>
    <w:rsid w:val="00172A27"/>
    <w:rsid w:val="00172D60"/>
    <w:rsid w:val="00173108"/>
    <w:rsid w:val="00175DE3"/>
    <w:rsid w:val="001819AE"/>
    <w:rsid w:val="001A0D46"/>
    <w:rsid w:val="001B5B0E"/>
    <w:rsid w:val="001B5CFD"/>
    <w:rsid w:val="001C11D3"/>
    <w:rsid w:val="001C4B81"/>
    <w:rsid w:val="001D1B33"/>
    <w:rsid w:val="001D3D81"/>
    <w:rsid w:val="001F5908"/>
    <w:rsid w:val="00220417"/>
    <w:rsid w:val="00221EA4"/>
    <w:rsid w:val="00231D43"/>
    <w:rsid w:val="00233136"/>
    <w:rsid w:val="00235C4B"/>
    <w:rsid w:val="0023656A"/>
    <w:rsid w:val="00254422"/>
    <w:rsid w:val="00271604"/>
    <w:rsid w:val="00281653"/>
    <w:rsid w:val="002931D6"/>
    <w:rsid w:val="002A5924"/>
    <w:rsid w:val="002B01C6"/>
    <w:rsid w:val="002B0A6C"/>
    <w:rsid w:val="002C2D1D"/>
    <w:rsid w:val="0030040E"/>
    <w:rsid w:val="00305C74"/>
    <w:rsid w:val="00312B65"/>
    <w:rsid w:val="003226A6"/>
    <w:rsid w:val="0032664D"/>
    <w:rsid w:val="00334A81"/>
    <w:rsid w:val="003446A0"/>
    <w:rsid w:val="00356E84"/>
    <w:rsid w:val="0038059C"/>
    <w:rsid w:val="003867DE"/>
    <w:rsid w:val="00393FCA"/>
    <w:rsid w:val="00397BB8"/>
    <w:rsid w:val="003C3AE2"/>
    <w:rsid w:val="003C5660"/>
    <w:rsid w:val="003E4139"/>
    <w:rsid w:val="003F345F"/>
    <w:rsid w:val="003F49F3"/>
    <w:rsid w:val="003F64A1"/>
    <w:rsid w:val="0040636C"/>
    <w:rsid w:val="00432A6E"/>
    <w:rsid w:val="004408B8"/>
    <w:rsid w:val="00454FEE"/>
    <w:rsid w:val="00461404"/>
    <w:rsid w:val="004844AE"/>
    <w:rsid w:val="00484D4E"/>
    <w:rsid w:val="004905B8"/>
    <w:rsid w:val="0049593E"/>
    <w:rsid w:val="004A7069"/>
    <w:rsid w:val="004E1C72"/>
    <w:rsid w:val="004F523B"/>
    <w:rsid w:val="00515EA4"/>
    <w:rsid w:val="00523468"/>
    <w:rsid w:val="005315DB"/>
    <w:rsid w:val="0055191F"/>
    <w:rsid w:val="00582B78"/>
    <w:rsid w:val="005A5025"/>
    <w:rsid w:val="005A6112"/>
    <w:rsid w:val="005D47E5"/>
    <w:rsid w:val="005D4F3D"/>
    <w:rsid w:val="005E3996"/>
    <w:rsid w:val="00604F74"/>
    <w:rsid w:val="00620CEB"/>
    <w:rsid w:val="00636E01"/>
    <w:rsid w:val="006566DA"/>
    <w:rsid w:val="006638B6"/>
    <w:rsid w:val="006A594B"/>
    <w:rsid w:val="006B09DC"/>
    <w:rsid w:val="006B34A0"/>
    <w:rsid w:val="006C0B5B"/>
    <w:rsid w:val="006C5DB4"/>
    <w:rsid w:val="006D463A"/>
    <w:rsid w:val="006D4A9E"/>
    <w:rsid w:val="006E2388"/>
    <w:rsid w:val="00704682"/>
    <w:rsid w:val="007126CD"/>
    <w:rsid w:val="00712D57"/>
    <w:rsid w:val="007142BB"/>
    <w:rsid w:val="00715345"/>
    <w:rsid w:val="00720B0D"/>
    <w:rsid w:val="00730ADB"/>
    <w:rsid w:val="00742B25"/>
    <w:rsid w:val="00743438"/>
    <w:rsid w:val="00743E2F"/>
    <w:rsid w:val="007519BD"/>
    <w:rsid w:val="007548F7"/>
    <w:rsid w:val="00754FE4"/>
    <w:rsid w:val="00775E6B"/>
    <w:rsid w:val="00776DBD"/>
    <w:rsid w:val="00780920"/>
    <w:rsid w:val="0078148F"/>
    <w:rsid w:val="00781BBC"/>
    <w:rsid w:val="00781CAB"/>
    <w:rsid w:val="0078506A"/>
    <w:rsid w:val="00791C4C"/>
    <w:rsid w:val="0079491F"/>
    <w:rsid w:val="007B760F"/>
    <w:rsid w:val="007C4B13"/>
    <w:rsid w:val="007E6E88"/>
    <w:rsid w:val="007E7B9D"/>
    <w:rsid w:val="007F4B1C"/>
    <w:rsid w:val="00806F6E"/>
    <w:rsid w:val="00821173"/>
    <w:rsid w:val="00860626"/>
    <w:rsid w:val="0086421A"/>
    <w:rsid w:val="0086523B"/>
    <w:rsid w:val="00887916"/>
    <w:rsid w:val="008A7BE1"/>
    <w:rsid w:val="008B4553"/>
    <w:rsid w:val="008B5163"/>
    <w:rsid w:val="008E40F6"/>
    <w:rsid w:val="008E5C29"/>
    <w:rsid w:val="008F1D03"/>
    <w:rsid w:val="00906425"/>
    <w:rsid w:val="00923E7F"/>
    <w:rsid w:val="00925B49"/>
    <w:rsid w:val="009479CC"/>
    <w:rsid w:val="009550C7"/>
    <w:rsid w:val="00961C7A"/>
    <w:rsid w:val="00963C41"/>
    <w:rsid w:val="009672B5"/>
    <w:rsid w:val="009716AC"/>
    <w:rsid w:val="00977D6B"/>
    <w:rsid w:val="00986551"/>
    <w:rsid w:val="00987356"/>
    <w:rsid w:val="009B143D"/>
    <w:rsid w:val="009B3696"/>
    <w:rsid w:val="009C413A"/>
    <w:rsid w:val="009D4258"/>
    <w:rsid w:val="009D7835"/>
    <w:rsid w:val="009E380B"/>
    <w:rsid w:val="00A104B3"/>
    <w:rsid w:val="00A130B0"/>
    <w:rsid w:val="00A14243"/>
    <w:rsid w:val="00A15BAF"/>
    <w:rsid w:val="00A3003E"/>
    <w:rsid w:val="00A3053D"/>
    <w:rsid w:val="00A3238B"/>
    <w:rsid w:val="00A40124"/>
    <w:rsid w:val="00A41C33"/>
    <w:rsid w:val="00A961D6"/>
    <w:rsid w:val="00A97F7C"/>
    <w:rsid w:val="00AA17EB"/>
    <w:rsid w:val="00AB0A1C"/>
    <w:rsid w:val="00AC353E"/>
    <w:rsid w:val="00AC4CDD"/>
    <w:rsid w:val="00AE45DF"/>
    <w:rsid w:val="00AF63EC"/>
    <w:rsid w:val="00B01D7E"/>
    <w:rsid w:val="00B11D22"/>
    <w:rsid w:val="00B1532F"/>
    <w:rsid w:val="00B500C8"/>
    <w:rsid w:val="00B57F19"/>
    <w:rsid w:val="00B746FF"/>
    <w:rsid w:val="00B800F6"/>
    <w:rsid w:val="00B83B7C"/>
    <w:rsid w:val="00B84F4D"/>
    <w:rsid w:val="00B86932"/>
    <w:rsid w:val="00B921E2"/>
    <w:rsid w:val="00BA1C34"/>
    <w:rsid w:val="00BA2BCF"/>
    <w:rsid w:val="00BA364D"/>
    <w:rsid w:val="00BA6F99"/>
    <w:rsid w:val="00BB4D6C"/>
    <w:rsid w:val="00BD5E4D"/>
    <w:rsid w:val="00BD71B7"/>
    <w:rsid w:val="00BE6FB3"/>
    <w:rsid w:val="00C02F9E"/>
    <w:rsid w:val="00C13F1C"/>
    <w:rsid w:val="00C155BE"/>
    <w:rsid w:val="00C40251"/>
    <w:rsid w:val="00C447B6"/>
    <w:rsid w:val="00C515E0"/>
    <w:rsid w:val="00C52D06"/>
    <w:rsid w:val="00C53A41"/>
    <w:rsid w:val="00C61F7C"/>
    <w:rsid w:val="00C64718"/>
    <w:rsid w:val="00C76C92"/>
    <w:rsid w:val="00C871CD"/>
    <w:rsid w:val="00CA11A1"/>
    <w:rsid w:val="00CB3BE7"/>
    <w:rsid w:val="00CB412E"/>
    <w:rsid w:val="00CB5208"/>
    <w:rsid w:val="00CC0C95"/>
    <w:rsid w:val="00CC18E9"/>
    <w:rsid w:val="00CC64C1"/>
    <w:rsid w:val="00CE1882"/>
    <w:rsid w:val="00CE56A5"/>
    <w:rsid w:val="00CF6CDC"/>
    <w:rsid w:val="00D055CE"/>
    <w:rsid w:val="00D1153B"/>
    <w:rsid w:val="00D24A20"/>
    <w:rsid w:val="00D32BA5"/>
    <w:rsid w:val="00D4384C"/>
    <w:rsid w:val="00D47802"/>
    <w:rsid w:val="00D522FC"/>
    <w:rsid w:val="00D64B14"/>
    <w:rsid w:val="00D661A2"/>
    <w:rsid w:val="00D76CC0"/>
    <w:rsid w:val="00D94C6B"/>
    <w:rsid w:val="00DC5201"/>
    <w:rsid w:val="00DF07DC"/>
    <w:rsid w:val="00DF13B2"/>
    <w:rsid w:val="00DF4B3E"/>
    <w:rsid w:val="00E01AB9"/>
    <w:rsid w:val="00E0545E"/>
    <w:rsid w:val="00E535FD"/>
    <w:rsid w:val="00E56A78"/>
    <w:rsid w:val="00E64565"/>
    <w:rsid w:val="00E6517B"/>
    <w:rsid w:val="00E668D5"/>
    <w:rsid w:val="00E70825"/>
    <w:rsid w:val="00E71F48"/>
    <w:rsid w:val="00E8514B"/>
    <w:rsid w:val="00E92DA4"/>
    <w:rsid w:val="00E955D7"/>
    <w:rsid w:val="00EA2499"/>
    <w:rsid w:val="00F074EA"/>
    <w:rsid w:val="00F14472"/>
    <w:rsid w:val="00F14F1B"/>
    <w:rsid w:val="00F342A0"/>
    <w:rsid w:val="00F41097"/>
    <w:rsid w:val="00F41AE4"/>
    <w:rsid w:val="00F62C07"/>
    <w:rsid w:val="00F64D4B"/>
    <w:rsid w:val="00F77DEF"/>
    <w:rsid w:val="00F83B5C"/>
    <w:rsid w:val="00F850AF"/>
    <w:rsid w:val="00F8759E"/>
    <w:rsid w:val="00F8768E"/>
    <w:rsid w:val="00F9079D"/>
    <w:rsid w:val="00F92CC7"/>
    <w:rsid w:val="00FB3A8B"/>
    <w:rsid w:val="00FB7148"/>
    <w:rsid w:val="00FD71A0"/>
    <w:rsid w:val="00FE29B0"/>
    <w:rsid w:val="00FF39CC"/>
    <w:rsid w:val="00FF6E4E"/>
    <w:rsid w:val="221C1A99"/>
    <w:rsid w:val="5273717F"/>
    <w:rsid w:val="551A375A"/>
    <w:rsid w:val="5CB5062A"/>
    <w:rsid w:val="64E8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F82DD2"/>
  <w15:docId w15:val="{EB3B6232-0580-4127-A9AE-AA448034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a8">
    <w:name w:val="page number"/>
    <w:basedOn w:val="a0"/>
    <w:qFormat/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WPSPlain">
    <w:name w:val="WPS Plain"/>
    <w:qFormat/>
  </w:style>
  <w:style w:type="paragraph" w:customStyle="1" w:styleId="CharCharCharCharCharCharCharCharCharCharCharChar1Char">
    <w:name w:val="Char Char Char Char Char Char Char Char Char Char Char Char1 Char"/>
    <w:basedOn w:val="a"/>
    <w:qFormat/>
    <w:rPr>
      <w:rFonts w:eastAsia="仿宋_GB231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032;&#24314;&#25991;&#20214;&#22841;%20(4)\&#33258;&#23450;&#20041;%20Office%20&#27169;&#26495;\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通知</Template>
  <TotalTime>1</TotalTime>
  <Pages>1</Pages>
  <Words>181</Words>
  <Characters>86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公文通知</dc:title>
  <dc:creator>袁朋居</dc:creator>
  <cp:lastModifiedBy>weixuan li</cp:lastModifiedBy>
  <cp:revision>31</cp:revision>
  <cp:lastPrinted>2022-07-14T08:12:00Z</cp:lastPrinted>
  <dcterms:created xsi:type="dcterms:W3CDTF">2022-07-27T08:37:00Z</dcterms:created>
  <dcterms:modified xsi:type="dcterms:W3CDTF">2024-10-09T00:48:00Z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0DE29FF9BBFF477586EEC0D4DBED1D13</vt:lpwstr>
  </property>
</Properties>
</file>