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282A64" w14:textId="77777777" w:rsidR="00EE3BC6" w:rsidRDefault="00000000">
      <w:pPr>
        <w:widowControl/>
        <w:jc w:val="left"/>
        <w:rPr>
          <w:rFonts w:ascii="黑体" w:eastAsia="黑体" w:hAnsi="黑体"/>
          <w:szCs w:val="22"/>
        </w:rPr>
      </w:pPr>
      <w:r>
        <w:rPr>
          <w:rFonts w:ascii="黑体" w:eastAsia="黑体" w:hAnsi="黑体" w:hint="eastAsia"/>
          <w:szCs w:val="22"/>
        </w:rPr>
        <w:t>附件1：</w:t>
      </w:r>
    </w:p>
    <w:tbl>
      <w:tblPr>
        <w:tblW w:w="8978" w:type="dxa"/>
        <w:tblLayout w:type="fixed"/>
        <w:tblLook w:val="04A0" w:firstRow="1" w:lastRow="0" w:firstColumn="1" w:lastColumn="0" w:noHBand="0" w:noVBand="1"/>
      </w:tblPr>
      <w:tblGrid>
        <w:gridCol w:w="1289"/>
        <w:gridCol w:w="1293"/>
        <w:gridCol w:w="1059"/>
        <w:gridCol w:w="1529"/>
        <w:gridCol w:w="451"/>
        <w:gridCol w:w="556"/>
        <w:gridCol w:w="1027"/>
        <w:gridCol w:w="844"/>
        <w:gridCol w:w="930"/>
      </w:tblGrid>
      <w:tr w:rsidR="00EE3BC6" w14:paraId="48282A66" w14:textId="77777777">
        <w:trPr>
          <w:trHeight w:val="740"/>
        </w:trPr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2A65" w14:textId="2A063AA7" w:rsidR="00EE3BC6" w:rsidRDefault="00000000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</w:t>
            </w:r>
            <w:r w:rsidR="00585441">
              <w:rPr>
                <w:rFonts w:ascii="Cambria" w:eastAsia="方正小标宋_GBK" w:hAnsi="Cambria" w:cs="宋体" w:hint="eastAsia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年度中国会展品牌展览会申报表</w:t>
            </w:r>
          </w:p>
        </w:tc>
      </w:tr>
      <w:tr w:rsidR="00EE3BC6" w14:paraId="48282A69" w14:textId="77777777">
        <w:trPr>
          <w:trHeight w:val="49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7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8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EE3BC6" w14:paraId="48282A6E" w14:textId="77777777">
        <w:trPr>
          <w:trHeight w:val="49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A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2A6B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C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主办单位□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D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承办单位□</w:t>
            </w:r>
          </w:p>
        </w:tc>
      </w:tr>
      <w:tr w:rsidR="00EE3BC6" w14:paraId="48282A71" w14:textId="77777777">
        <w:trPr>
          <w:trHeight w:val="49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6F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2A70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EE3BC6" w14:paraId="48282A74" w14:textId="77777777">
        <w:trPr>
          <w:trHeight w:val="237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2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3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EE3BC6" w14:paraId="48282A7C" w14:textId="77777777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5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本届基本信息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6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7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8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9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A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B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80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7D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E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7F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88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81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2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3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4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5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6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7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90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89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A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B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C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D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E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8F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94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91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2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2A93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9C" w14:textId="77777777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5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上届基本信息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6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7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8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9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A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B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A0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9D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E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9F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A8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A1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2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3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4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5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6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7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B0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A9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A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B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C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D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E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AF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B4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B1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2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3" w14:textId="77777777" w:rsidR="00EE3BC6" w:rsidRDefault="00EE3BC6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BC" w14:textId="77777777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5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6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7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8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9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A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B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C4" w14:textId="77777777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ABD" w14:textId="77777777" w:rsidR="00EE3BC6" w:rsidRDefault="00EE3BC6">
            <w:pPr>
              <w:widowControl/>
              <w:spacing w:line="4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E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填表人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BF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C0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C1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C2" w14:textId="77777777" w:rsidR="00EE3BC6" w:rsidRDefault="00000000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C3" w14:textId="77777777" w:rsidR="00EE3BC6" w:rsidRDefault="00EE3BC6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E3BC6" w14:paraId="48282AC7" w14:textId="77777777">
        <w:trPr>
          <w:trHeight w:val="49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AC5" w14:textId="77777777" w:rsidR="00EE3BC6" w:rsidRDefault="00000000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2AC6" w14:textId="77777777" w:rsidR="00EE3BC6" w:rsidRDefault="00EE3BC6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</w:tbl>
    <w:p w14:paraId="48282AC8" w14:textId="77777777" w:rsidR="00EE3BC6" w:rsidRDefault="00EE3BC6">
      <w:pPr>
        <w:widowControl/>
        <w:jc w:val="left"/>
        <w:rPr>
          <w:color w:val="000000"/>
          <w:sz w:val="28"/>
          <w:szCs w:val="28"/>
        </w:rPr>
      </w:pPr>
    </w:p>
    <w:sectPr w:rsidR="00EE3BC6">
      <w:footerReference w:type="even" r:id="rId6"/>
      <w:footerReference w:type="default" r:id="rId7"/>
      <w:pgSz w:w="11907" w:h="16840"/>
      <w:pgMar w:top="2098" w:right="1474" w:bottom="1984" w:left="1587" w:header="851" w:footer="1400" w:gutter="0"/>
      <w:cols w:space="72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1BF8" w14:textId="77777777" w:rsidR="00ED6BFE" w:rsidRDefault="00ED6BFE">
      <w:r>
        <w:separator/>
      </w:r>
    </w:p>
  </w:endnote>
  <w:endnote w:type="continuationSeparator" w:id="0">
    <w:p w14:paraId="12984087" w14:textId="77777777" w:rsidR="00ED6BFE" w:rsidRDefault="00ED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01FE96-F063-418E-AD83-B232F5706898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4AFE8B37-A320-4444-BEE8-5C55D0B847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2F09812-E542-4D74-B1A4-4F25F511C5F5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9C12BB7E-0A38-4479-A769-8EE2E28D2DA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6F731D03-2D7B-4F49-8BEA-CBFEDF03BE87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fontKey="{27F83D3B-7CFA-4D39-BF13-0FCF1CDE3D1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2AC9" w14:textId="77777777" w:rsidR="00EE3BC6" w:rsidRDefault="00000000">
    <w:pPr>
      <w:pStyle w:val="a5"/>
      <w:framePr w:w="1740"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48282ACA" w14:textId="77777777" w:rsidR="00EE3BC6" w:rsidRDefault="00EE3BC6">
    <w:pPr>
      <w:pStyle w:val="a5"/>
      <w:ind w:right="360" w:firstLine="360"/>
    </w:pPr>
  </w:p>
  <w:p w14:paraId="48282ACB" w14:textId="77777777" w:rsidR="00EE3BC6" w:rsidRDefault="00EE3B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2ACC" w14:textId="77777777" w:rsidR="00EE3BC6" w:rsidRDefault="00000000">
    <w:pPr>
      <w:pStyle w:val="a5"/>
      <w:wordWrap w:val="0"/>
      <w:jc w:val="right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 PAGE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X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05F5" w14:textId="77777777" w:rsidR="00ED6BFE" w:rsidRDefault="00ED6BFE">
      <w:r>
        <w:separator/>
      </w:r>
    </w:p>
  </w:footnote>
  <w:footnote w:type="continuationSeparator" w:id="0">
    <w:p w14:paraId="4F5449F7" w14:textId="77777777" w:rsidR="00ED6BFE" w:rsidRDefault="00ED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85441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ED6BFE"/>
    <w:rsid w:val="00EE3BC6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5273717F"/>
    <w:rsid w:val="5CB5062A"/>
    <w:rsid w:val="75D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82A64"/>
  <w15:docId w15:val="{EB3B6232-0580-4127-A9AE-AA44803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qFormat/>
  </w:style>
  <w:style w:type="paragraph" w:customStyle="1" w:styleId="CharCharCharCharCharCharCharCharCharCharCharChar1Char">
    <w:name w:val="Char Char Char Char Char Char Char Char Char Char Char Char1 Char"/>
    <w:basedOn w:val="a"/>
    <w:qFormat/>
    <w:rPr>
      <w:rFonts w:eastAsia="仿宋_GB231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袁朋居</dc:creator>
  <cp:lastModifiedBy>weixuan li</cp:lastModifiedBy>
  <cp:revision>31</cp:revision>
  <cp:lastPrinted>2022-07-14T08:12:00Z</cp:lastPrinted>
  <dcterms:created xsi:type="dcterms:W3CDTF">2022-07-27T08:37:00Z</dcterms:created>
  <dcterms:modified xsi:type="dcterms:W3CDTF">2024-10-09T00:47:00Z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8528D441409D41BD84669E5102FCBBD1</vt:lpwstr>
  </property>
</Properties>
</file>